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0D" w:rsidRDefault="0046740D" w:rsidP="00BE20E3">
      <w:pPr>
        <w:jc w:val="right"/>
      </w:pPr>
    </w:p>
    <w:p w:rsidR="0046740D" w:rsidRDefault="0046740D" w:rsidP="00BE20E3">
      <w:pPr>
        <w:jc w:val="right"/>
      </w:pPr>
    </w:p>
    <w:p w:rsidR="00BE20E3" w:rsidRDefault="00BE20E3" w:rsidP="00BE20E3">
      <w:pPr>
        <w:jc w:val="right"/>
      </w:pPr>
      <w:r>
        <w:t>Andrespol, dnia................................................</w:t>
      </w:r>
    </w:p>
    <w:p w:rsidR="0046740D" w:rsidRDefault="0046740D" w:rsidP="00010920">
      <w:pPr>
        <w:jc w:val="both"/>
        <w:rPr>
          <w:b/>
          <w:bCs/>
        </w:rPr>
      </w:pPr>
    </w:p>
    <w:p w:rsidR="0046740D" w:rsidRDefault="0046740D" w:rsidP="00BE20E3">
      <w:pPr>
        <w:ind w:left="6372"/>
        <w:jc w:val="both"/>
        <w:rPr>
          <w:b/>
          <w:bCs/>
        </w:rPr>
      </w:pPr>
    </w:p>
    <w:p w:rsidR="00BE20E3" w:rsidRDefault="0046740D" w:rsidP="00BE20E3">
      <w:pPr>
        <w:ind w:left="6372"/>
        <w:jc w:val="both"/>
        <w:rPr>
          <w:b/>
          <w:bCs/>
        </w:rPr>
      </w:pPr>
      <w:r>
        <w:rPr>
          <w:b/>
          <w:bCs/>
        </w:rPr>
        <w:t>U</w:t>
      </w:r>
      <w:r w:rsidR="00BE20E3">
        <w:rPr>
          <w:b/>
          <w:bCs/>
        </w:rPr>
        <w:t xml:space="preserve">rząd Gminy w Andrespolu </w:t>
      </w:r>
    </w:p>
    <w:p w:rsidR="00BE20E3" w:rsidRDefault="00BE20E3" w:rsidP="00BE20E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ul</w:t>
      </w:r>
      <w:proofErr w:type="gramEnd"/>
      <w:r>
        <w:rPr>
          <w:b/>
          <w:bCs/>
        </w:rPr>
        <w:t xml:space="preserve">. </w:t>
      </w:r>
      <w:proofErr w:type="spellStart"/>
      <w:r>
        <w:rPr>
          <w:b/>
          <w:bCs/>
        </w:rPr>
        <w:t>Rokicińska</w:t>
      </w:r>
      <w:proofErr w:type="spellEnd"/>
      <w:r>
        <w:rPr>
          <w:b/>
          <w:bCs/>
        </w:rPr>
        <w:t xml:space="preserve"> 126</w:t>
      </w:r>
    </w:p>
    <w:p w:rsidR="00BE20E3" w:rsidRDefault="00BE20E3" w:rsidP="00BE20E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95-020 Andrespol</w:t>
      </w:r>
    </w:p>
    <w:p w:rsidR="0046740D" w:rsidRDefault="0046740D" w:rsidP="00010920">
      <w:pPr>
        <w:rPr>
          <w:b/>
          <w:bCs/>
        </w:rPr>
      </w:pPr>
    </w:p>
    <w:p w:rsidR="0046740D" w:rsidRDefault="0046740D" w:rsidP="00BE20E3">
      <w:pPr>
        <w:jc w:val="center"/>
        <w:rPr>
          <w:b/>
          <w:bCs/>
        </w:rPr>
      </w:pPr>
    </w:p>
    <w:p w:rsidR="00BE20E3" w:rsidRDefault="0046740D" w:rsidP="00BE20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ZGŁOSZENIE </w:t>
      </w:r>
    </w:p>
    <w:p w:rsidR="00BE20E3" w:rsidRPr="0046740D" w:rsidRDefault="0046740D" w:rsidP="0046740D">
      <w:pPr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zamiaru</w:t>
      </w:r>
      <w:proofErr w:type="gramEnd"/>
      <w:r>
        <w:rPr>
          <w:b/>
          <w:bCs/>
          <w:sz w:val="28"/>
          <w:szCs w:val="28"/>
        </w:rPr>
        <w:t xml:space="preserve"> usunięcia drzew </w:t>
      </w:r>
    </w:p>
    <w:p w:rsidR="00BE20E3" w:rsidRDefault="00BE20E3" w:rsidP="00BE20E3">
      <w:pPr>
        <w:jc w:val="both"/>
        <w:rPr>
          <w:sz w:val="20"/>
          <w:szCs w:val="20"/>
        </w:rPr>
      </w:pPr>
    </w:p>
    <w:p w:rsidR="00BE20E3" w:rsidRDefault="00BE20E3" w:rsidP="00BE20E3">
      <w:pPr>
        <w:jc w:val="both"/>
        <w:rPr>
          <w:sz w:val="20"/>
          <w:szCs w:val="20"/>
        </w:rPr>
      </w:pPr>
    </w:p>
    <w:p w:rsidR="00BE20E3" w:rsidRDefault="00BE20E3" w:rsidP="00BE20E3">
      <w:pPr>
        <w:ind w:hanging="27"/>
        <w:jc w:val="both"/>
      </w:pPr>
      <w:r w:rsidRPr="001337CA">
        <w:rPr>
          <w:b/>
        </w:rPr>
        <w:t>I.</w:t>
      </w:r>
      <w:r>
        <w:t xml:space="preserve"> </w:t>
      </w:r>
      <w:r w:rsidR="0046740D" w:rsidRPr="0046740D">
        <w:rPr>
          <w:b/>
        </w:rPr>
        <w:t xml:space="preserve">Dane </w:t>
      </w:r>
      <w:proofErr w:type="gramStart"/>
      <w:r w:rsidR="0046740D" w:rsidRPr="0046740D">
        <w:rPr>
          <w:b/>
        </w:rPr>
        <w:t>wnioskodawcy</w:t>
      </w:r>
      <w:r w:rsidR="0046740D">
        <w:rPr>
          <w:b/>
        </w:rPr>
        <w:t xml:space="preserve"> :</w:t>
      </w:r>
      <w:r>
        <w:t xml:space="preserve"> </w:t>
      </w:r>
      <w:proofErr w:type="gramEnd"/>
    </w:p>
    <w:p w:rsidR="00BE20E3" w:rsidRDefault="00BE20E3" w:rsidP="00BE20E3">
      <w:pPr>
        <w:ind w:hanging="27"/>
        <w:jc w:val="both"/>
        <w:rPr>
          <w:sz w:val="20"/>
          <w:szCs w:val="20"/>
        </w:rPr>
      </w:pPr>
    </w:p>
    <w:p w:rsidR="00BE20E3" w:rsidRDefault="0046740D" w:rsidP="00BE20E3">
      <w:pPr>
        <w:ind w:hanging="27"/>
        <w:jc w:val="both"/>
      </w:pPr>
      <w:r>
        <w:t>Imię i nazwisko</w:t>
      </w:r>
      <w:r w:rsidR="00BE20E3">
        <w:t>.........................................................................................................................................</w:t>
      </w:r>
    </w:p>
    <w:p w:rsidR="0046740D" w:rsidRDefault="0046740D" w:rsidP="00BE20E3">
      <w:pPr>
        <w:ind w:hanging="27"/>
        <w:jc w:val="both"/>
      </w:pPr>
    </w:p>
    <w:p w:rsidR="00BE20E3" w:rsidRDefault="0046740D" w:rsidP="00BE20E3">
      <w:pPr>
        <w:jc w:val="both"/>
      </w:pPr>
      <w:proofErr w:type="gramStart"/>
      <w:r>
        <w:t>Adres  zamieszkania</w:t>
      </w:r>
      <w:proofErr w:type="gramEnd"/>
      <w:r w:rsidR="00BE20E3">
        <w:t>..................................................................................................................................</w:t>
      </w:r>
    </w:p>
    <w:p w:rsidR="0046740D" w:rsidRDefault="0046740D" w:rsidP="00BE20E3">
      <w:pPr>
        <w:jc w:val="both"/>
      </w:pPr>
    </w:p>
    <w:p w:rsidR="00BE20E3" w:rsidRDefault="00EE5A99" w:rsidP="00BE20E3">
      <w:pPr>
        <w:jc w:val="both"/>
      </w:pPr>
      <w:r>
        <w:t>Telefon</w:t>
      </w:r>
      <w:r w:rsidR="00BE20E3">
        <w:t>....................................................................................................................................</w:t>
      </w:r>
      <w:r w:rsidR="0046740D">
        <w:t>...................</w:t>
      </w:r>
    </w:p>
    <w:p w:rsidR="00BE20E3" w:rsidRDefault="00BE20E3" w:rsidP="00BE20E3">
      <w:pPr>
        <w:jc w:val="both"/>
        <w:rPr>
          <w:sz w:val="20"/>
          <w:szCs w:val="20"/>
        </w:rPr>
      </w:pPr>
    </w:p>
    <w:p w:rsidR="0046740D" w:rsidRDefault="00BE20E3" w:rsidP="00BE20E3">
      <w:pPr>
        <w:jc w:val="both"/>
        <w:rPr>
          <w:b/>
        </w:rPr>
      </w:pPr>
      <w:r w:rsidRPr="001337CA">
        <w:rPr>
          <w:b/>
        </w:rPr>
        <w:t>II.</w:t>
      </w:r>
      <w:r>
        <w:t xml:space="preserve"> </w:t>
      </w:r>
      <w:r w:rsidR="0046740D" w:rsidRPr="0046740D">
        <w:rPr>
          <w:b/>
        </w:rPr>
        <w:t>Informacje dotyczące drzew:</w:t>
      </w:r>
    </w:p>
    <w:p w:rsidR="0046740D" w:rsidRDefault="0046740D" w:rsidP="00BE20E3">
      <w:pPr>
        <w:jc w:val="both"/>
      </w:pPr>
    </w:p>
    <w:p w:rsidR="00BE20E3" w:rsidRDefault="00A45878" w:rsidP="00BE20E3">
      <w:pPr>
        <w:jc w:val="both"/>
      </w:pPr>
      <w:r w:rsidRPr="00153326">
        <w:rPr>
          <w:b/>
        </w:rPr>
        <w:t>1.</w:t>
      </w:r>
      <w:r w:rsidR="00BE20E3">
        <w:t>Drzew</w:t>
      </w:r>
      <w:r w:rsidR="0046740D">
        <w:t xml:space="preserve">o/drzewa </w:t>
      </w:r>
      <w:r w:rsidR="00EE5A99">
        <w:t>w ilości ……………</w:t>
      </w:r>
      <w:r w:rsidR="00BE20E3">
        <w:t xml:space="preserve">rosną na terenie działki/działek o nr </w:t>
      </w:r>
      <w:proofErr w:type="spellStart"/>
      <w:r w:rsidR="00BE20E3">
        <w:t>ewid</w:t>
      </w:r>
      <w:proofErr w:type="spellEnd"/>
      <w:r w:rsidR="00BE20E3">
        <w:t xml:space="preserve">. </w:t>
      </w:r>
      <w:proofErr w:type="gramStart"/>
      <w:r w:rsidR="00BE20E3">
        <w:t xml:space="preserve">gruntu ......................................... </w:t>
      </w:r>
      <w:proofErr w:type="gramEnd"/>
      <w:r w:rsidR="00BE20E3">
        <w:t xml:space="preserve">położonej w </w:t>
      </w:r>
      <w:proofErr w:type="gramStart"/>
      <w:r w:rsidR="00BE20E3">
        <w:t>miejscowości .................................................</w:t>
      </w:r>
      <w:proofErr w:type="gramEnd"/>
      <w:r w:rsidR="00BE20E3">
        <w:t xml:space="preserve">......... </w:t>
      </w:r>
      <w:proofErr w:type="gramStart"/>
      <w:r w:rsidR="00BE20E3">
        <w:t>przy</w:t>
      </w:r>
      <w:proofErr w:type="gramEnd"/>
      <w:r w:rsidR="00BE20E3">
        <w:t xml:space="preserve"> ul.................................................. w gm. Andrespol.</w:t>
      </w:r>
    </w:p>
    <w:p w:rsidR="00BE20E3" w:rsidRDefault="00BE20E3" w:rsidP="00BE20E3">
      <w:pPr>
        <w:jc w:val="both"/>
        <w:rPr>
          <w:sz w:val="20"/>
          <w:szCs w:val="20"/>
        </w:rPr>
      </w:pPr>
    </w:p>
    <w:p w:rsidR="00A45878" w:rsidRPr="00EE5A99" w:rsidRDefault="00A45878" w:rsidP="0046740D">
      <w:pPr>
        <w:jc w:val="both"/>
      </w:pPr>
      <w:r w:rsidRPr="00153326">
        <w:rPr>
          <w:b/>
        </w:rPr>
        <w:t>2.</w:t>
      </w:r>
      <w:r w:rsidRPr="00EE5A99">
        <w:t>R</w:t>
      </w:r>
      <w:r w:rsidR="0046740D" w:rsidRPr="00EE5A99">
        <w:t>ysunek lub mapa określająca usytuowanie drzewa/drzew w stosunku do granic nieruchomości i obiektów budowlanych istniejących lub projektowanych na tej nieruchomości</w:t>
      </w:r>
      <w:r w:rsidR="00EE5A99" w:rsidRPr="00EE5A99">
        <w:t xml:space="preserve"> - proszę </w:t>
      </w:r>
      <w:proofErr w:type="gramStart"/>
      <w:r w:rsidR="00EE5A99" w:rsidRPr="00EE5A99">
        <w:t>umieścić  na</w:t>
      </w:r>
      <w:proofErr w:type="gramEnd"/>
      <w:r w:rsidR="00EE5A99" w:rsidRPr="00EE5A99">
        <w:t xml:space="preserve"> odwrotnej stronie lu</w:t>
      </w:r>
      <w:r w:rsidR="00153326">
        <w:t>b</w:t>
      </w:r>
      <w:r w:rsidR="00EE5A99" w:rsidRPr="00EE5A99">
        <w:t xml:space="preserve"> w formie załącznika w sposób pozwalający na jednoznaczne zlokalizowanie przedmiotowego drzewa/drzew w terenie.</w:t>
      </w:r>
    </w:p>
    <w:p w:rsidR="0069527B" w:rsidRDefault="0069527B" w:rsidP="0069527B">
      <w:pPr>
        <w:pStyle w:val="Tekstpodstawowy21"/>
        <w:spacing w:line="200" w:lineRule="atLeast"/>
        <w:rPr>
          <w:b/>
        </w:rPr>
      </w:pPr>
    </w:p>
    <w:p w:rsidR="0069527B" w:rsidRDefault="0069527B" w:rsidP="0069527B">
      <w:pPr>
        <w:pStyle w:val="Tekstpodstawowy21"/>
        <w:spacing w:line="200" w:lineRule="atLeast"/>
      </w:pPr>
      <w:r w:rsidRPr="001337CA">
        <w:rPr>
          <w:b/>
        </w:rPr>
        <w:t>IV.</w:t>
      </w:r>
      <w:r>
        <w:t xml:space="preserve"> Teren, na którym rosną drzewa/krzewy w miejscowym planie zagospodarowania przestrzennego przeznaczony jest </w:t>
      </w:r>
      <w:proofErr w:type="gramStart"/>
      <w:r>
        <w:t>pod .................................................</w:t>
      </w:r>
      <w:proofErr w:type="gramEnd"/>
      <w:r>
        <w:t>.............................................................................................</w:t>
      </w:r>
    </w:p>
    <w:p w:rsidR="0069527B" w:rsidRPr="0069527B" w:rsidRDefault="0069527B" w:rsidP="0069527B">
      <w:pPr>
        <w:pStyle w:val="Tekstpodstawowy21"/>
        <w:spacing w:line="200" w:lineRule="atLeast"/>
      </w:pPr>
      <w:r>
        <w:t>...................................................................................................................................................................................</w:t>
      </w:r>
    </w:p>
    <w:p w:rsidR="00A45878" w:rsidRPr="00EE5A99" w:rsidRDefault="00A45878" w:rsidP="0046740D">
      <w:pPr>
        <w:jc w:val="both"/>
      </w:pPr>
    </w:p>
    <w:p w:rsidR="00EE5A99" w:rsidRPr="00EE5A99" w:rsidRDefault="00BE20E3" w:rsidP="00EE5A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E5A99">
        <w:rPr>
          <w:rFonts w:ascii="Times New Roman" w:hAnsi="Times New Roman" w:cs="Times New Roman"/>
          <w:b/>
          <w:sz w:val="24"/>
          <w:szCs w:val="24"/>
        </w:rPr>
        <w:t>III</w:t>
      </w:r>
      <w:r w:rsidRPr="00EE5A99">
        <w:rPr>
          <w:rFonts w:ascii="Times New Roman" w:hAnsi="Times New Roman" w:cs="Times New Roman"/>
          <w:sz w:val="24"/>
          <w:szCs w:val="24"/>
        </w:rPr>
        <w:t>.</w:t>
      </w:r>
      <w:r w:rsidRPr="0056295E">
        <w:t xml:space="preserve"> </w:t>
      </w:r>
      <w:r w:rsidRPr="00EE5A99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EE5A99">
        <w:rPr>
          <w:rFonts w:ascii="Times New Roman" w:hAnsi="Times New Roman" w:cs="Times New Roman"/>
          <w:color w:val="000000"/>
          <w:sz w:val="24"/>
          <w:szCs w:val="24"/>
        </w:rPr>
        <w:t xml:space="preserve">że jestem świadoma/y </w:t>
      </w:r>
      <w:r w:rsidRPr="00EE5A99">
        <w:rPr>
          <w:rFonts w:ascii="Times New Roman" w:hAnsi="Times New Roman" w:cs="Times New Roman"/>
          <w:sz w:val="24"/>
          <w:szCs w:val="24"/>
        </w:rPr>
        <w:t xml:space="preserve">odpowiedzialności karnej za podanie fałszywych danych (art. 233 kodeksu karnego) i że </w:t>
      </w:r>
      <w:proofErr w:type="gramStart"/>
      <w:r w:rsidRPr="00EE5A99">
        <w:rPr>
          <w:rFonts w:ascii="Times New Roman" w:hAnsi="Times New Roman" w:cs="Times New Roman"/>
          <w:sz w:val="24"/>
          <w:szCs w:val="24"/>
        </w:rPr>
        <w:t>posiadam  tytuł</w:t>
      </w:r>
      <w:proofErr w:type="gramEnd"/>
      <w:r w:rsidRPr="00EE5A99">
        <w:rPr>
          <w:rFonts w:ascii="Times New Roman" w:hAnsi="Times New Roman" w:cs="Times New Roman"/>
          <w:sz w:val="24"/>
          <w:szCs w:val="24"/>
        </w:rPr>
        <w:t xml:space="preserve"> prawny władania przedmiotową nieruchomością</w:t>
      </w:r>
      <w:r w:rsidR="00EE5A99" w:rsidRPr="00EE5A99">
        <w:rPr>
          <w:rFonts w:ascii="Times New Roman" w:hAnsi="Times New Roman" w:cs="Times New Roman"/>
          <w:sz w:val="24"/>
          <w:szCs w:val="24"/>
        </w:rPr>
        <w:t xml:space="preserve"> oraz</w:t>
      </w:r>
      <w:r w:rsidRPr="00EE5A99">
        <w:rPr>
          <w:rFonts w:ascii="Times New Roman" w:hAnsi="Times New Roman" w:cs="Times New Roman"/>
          <w:sz w:val="24"/>
          <w:szCs w:val="24"/>
        </w:rPr>
        <w:t xml:space="preserve"> </w:t>
      </w:r>
      <w:r w:rsidR="00EE5A99" w:rsidRPr="00EE5A99">
        <w:rPr>
          <w:rFonts w:ascii="Times New Roman" w:hAnsi="Times New Roman" w:cs="Times New Roman"/>
          <w:sz w:val="24"/>
          <w:szCs w:val="24"/>
        </w:rPr>
        <w:t>że drzewa są usuwane na cele niezwiązane z prowadzeniem działalności gospodarczej.</w:t>
      </w:r>
    </w:p>
    <w:p w:rsidR="00EE5A99" w:rsidRPr="0069527B" w:rsidRDefault="00EE5A99" w:rsidP="00EE5A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9527B">
        <w:rPr>
          <w:rFonts w:ascii="Times New Roman" w:hAnsi="Times New Roman" w:cs="Times New Roman"/>
          <w:sz w:val="24"/>
          <w:szCs w:val="24"/>
        </w:rPr>
        <w:t>Oświadczam</w:t>
      </w:r>
      <w:r w:rsidR="0069527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69527B">
        <w:rPr>
          <w:rFonts w:ascii="Times New Roman" w:hAnsi="Times New Roman" w:cs="Times New Roman"/>
          <w:sz w:val="24"/>
          <w:szCs w:val="24"/>
        </w:rPr>
        <w:t xml:space="preserve"> iż znana jest mi treść art. 83f ust. 13 i 17 ustawy z dnia 16 kwietnia 2004 r. o ochronie przyrody (Dz. U. 2016 </w:t>
      </w:r>
      <w:proofErr w:type="gramStart"/>
      <w:r w:rsidRPr="0069527B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Pr="0069527B">
        <w:rPr>
          <w:rFonts w:ascii="Times New Roman" w:hAnsi="Times New Roman" w:cs="Times New Roman"/>
          <w:sz w:val="24"/>
          <w:szCs w:val="24"/>
        </w:rPr>
        <w:t xml:space="preserve">. 2134 ze zm.) w brzmieniu nadanym przepisami ustawy z dnia 11 maja 2017 r. o zmianie ustawy o ochronie przyrody (Dz.U. </w:t>
      </w:r>
      <w:proofErr w:type="gramStart"/>
      <w:r w:rsidRPr="0069527B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Pr="0069527B">
        <w:rPr>
          <w:rFonts w:ascii="Times New Roman" w:hAnsi="Times New Roman" w:cs="Times New Roman"/>
          <w:sz w:val="24"/>
          <w:szCs w:val="24"/>
        </w:rPr>
        <w:t>. 1074):</w:t>
      </w:r>
    </w:p>
    <w:p w:rsidR="00EE5A99" w:rsidRDefault="00EE5A99" w:rsidP="00EE5A99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</w:rPr>
      </w:pPr>
    </w:p>
    <w:p w:rsidR="00EE5A99" w:rsidRPr="00B67870" w:rsidRDefault="00EE5A99" w:rsidP="00EE5A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i/>
          <w:sz w:val="20"/>
        </w:rPr>
      </w:pPr>
      <w:proofErr w:type="gramStart"/>
      <w:r w:rsidRPr="001D6A1B">
        <w:rPr>
          <w:rFonts w:ascii="Arial" w:hAnsi="Arial" w:cs="Arial"/>
          <w:i/>
          <w:sz w:val="20"/>
        </w:rPr>
        <w:t>art</w:t>
      </w:r>
      <w:proofErr w:type="gramEnd"/>
      <w:r w:rsidRPr="001D6A1B">
        <w:rPr>
          <w:rFonts w:ascii="Arial" w:hAnsi="Arial" w:cs="Arial"/>
          <w:i/>
          <w:sz w:val="20"/>
        </w:rPr>
        <w:t>. 83f u</w:t>
      </w:r>
      <w:r w:rsidRPr="001D6A1B">
        <w:rPr>
          <w:rFonts w:ascii="TimesNewRomanPSMT" w:hAnsi="TimesNewRomanPSMT" w:cs="TimesNewRomanPSMT"/>
          <w:i/>
          <w:sz w:val="20"/>
        </w:rPr>
        <w:t>st. 13</w:t>
      </w:r>
      <w:r>
        <w:rPr>
          <w:rFonts w:ascii="TimesNewRomanPSMT" w:hAnsi="TimesNewRomanPSMT" w:cs="TimesNewRomanPSMT"/>
          <w:i/>
          <w:sz w:val="20"/>
        </w:rPr>
        <w:t>:</w:t>
      </w:r>
      <w:r w:rsidRPr="00B67870">
        <w:rPr>
          <w:rFonts w:ascii="TimesNewRomanPSMT" w:hAnsi="TimesNewRomanPSMT" w:cs="TimesNewRomanPSMT"/>
          <w:i/>
          <w:sz w:val="20"/>
        </w:rPr>
        <w:t xml:space="preserve"> </w:t>
      </w:r>
      <w:r>
        <w:rPr>
          <w:rFonts w:ascii="TimesNewRomanPSMT" w:hAnsi="TimesNewRomanPSMT" w:cs="TimesNewRomanPSMT"/>
          <w:i/>
          <w:sz w:val="20"/>
        </w:rPr>
        <w:t>„</w:t>
      </w:r>
      <w:r w:rsidRPr="00B67870">
        <w:rPr>
          <w:rFonts w:ascii="TimesNewRomanPSMT" w:hAnsi="TimesNewRomanPSMT" w:cs="TimesNewRomanPSMT"/>
          <w:i/>
          <w:sz w:val="20"/>
        </w:rPr>
        <w:t>W przypadku nieusunięcia drzewa przed upływem 6 miesięcy od przeprowadzonych oględzin usunięcie drzewa może nastąpić po dokonaniu ponownego zgłoszenia, o którym mowa w ust. 4.</w:t>
      </w:r>
      <w:r>
        <w:rPr>
          <w:rFonts w:ascii="TimesNewRomanPSMT" w:hAnsi="TimesNewRomanPSMT" w:cs="TimesNewRomanPSMT"/>
          <w:i/>
          <w:sz w:val="20"/>
        </w:rPr>
        <w:t>”</w:t>
      </w:r>
    </w:p>
    <w:p w:rsidR="00EE5A99" w:rsidRPr="00B67870" w:rsidRDefault="00EE5A99" w:rsidP="00EE5A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i/>
          <w:sz w:val="20"/>
        </w:rPr>
      </w:pPr>
    </w:p>
    <w:p w:rsidR="00EE5A99" w:rsidRPr="00010920" w:rsidRDefault="00EE5A99" w:rsidP="0001092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i/>
          <w:sz w:val="20"/>
        </w:rPr>
      </w:pPr>
      <w:r w:rsidRPr="001D6A1B">
        <w:rPr>
          <w:rFonts w:ascii="Arial" w:hAnsi="Arial" w:cs="Arial"/>
          <w:i/>
          <w:sz w:val="20"/>
        </w:rPr>
        <w:t xml:space="preserve">art. 83f </w:t>
      </w:r>
      <w:proofErr w:type="gramStart"/>
      <w:r w:rsidRPr="001D6A1B">
        <w:rPr>
          <w:rFonts w:ascii="Arial" w:hAnsi="Arial" w:cs="Arial"/>
          <w:i/>
          <w:sz w:val="20"/>
        </w:rPr>
        <w:t>u</w:t>
      </w:r>
      <w:r w:rsidRPr="001D6A1B">
        <w:rPr>
          <w:rFonts w:ascii="TimesNewRomanPSMT" w:hAnsi="TimesNewRomanPSMT" w:cs="TimesNewRomanPSMT"/>
          <w:i/>
          <w:sz w:val="20"/>
        </w:rPr>
        <w:t>st. 17</w:t>
      </w:r>
      <w:r>
        <w:rPr>
          <w:rFonts w:ascii="TimesNewRomanPSMT" w:hAnsi="TimesNewRomanPSMT" w:cs="TimesNewRomanPSMT"/>
          <w:i/>
          <w:sz w:val="20"/>
        </w:rPr>
        <w:t>: „</w:t>
      </w:r>
      <w:r w:rsidRPr="00B67870">
        <w:rPr>
          <w:rFonts w:ascii="TimesNewRomanPSMT" w:hAnsi="TimesNewRomanPSMT" w:cs="TimesNewRomanPSMT"/>
          <w:i/>
          <w:sz w:val="20"/>
        </w:rPr>
        <w:t>Jeżeli</w:t>
      </w:r>
      <w:proofErr w:type="gramEnd"/>
      <w:r w:rsidRPr="00B67870">
        <w:rPr>
          <w:rFonts w:ascii="TimesNewRomanPSMT" w:hAnsi="TimesNewRomanPSMT" w:cs="TimesNewRomanPSMT"/>
          <w:i/>
          <w:sz w:val="20"/>
        </w:rPr>
        <w:t xml:space="preserve"> w terminie 5 lat od dokonania oględzin wystąpiono o wydanie decyzji o pozwolenie na budowę na podstawie ustawy z dnia 7 lipca 1994 r. – Prawo budowlane, a budowa ta ma związek z prowadzeniem działalności gospodarczej i będzie realizowana na części nieruchomości, na której rosło usunięte drzewo, organ, o którym mowa w art. 83a ust. 1, uwzględniając dane ustalone na podstawie oględzin, nakłada na właściciela nieruchomości, w drodze decyzji administracyjnej, obowiązek uiszczenia opłaty za usunięcie drzewa.</w:t>
      </w:r>
      <w:r>
        <w:rPr>
          <w:rFonts w:ascii="TimesNewRomanPSMT" w:hAnsi="TimesNewRomanPSMT" w:cs="TimesNewRomanPSMT"/>
          <w:i/>
          <w:sz w:val="20"/>
        </w:rPr>
        <w:t>”</w:t>
      </w:r>
    </w:p>
    <w:p w:rsidR="00BE20E3" w:rsidRPr="00292E8F" w:rsidRDefault="00BE20E3" w:rsidP="00BE20E3">
      <w:pPr>
        <w:spacing w:after="240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BE20E3" w:rsidRDefault="00BE20E3" w:rsidP="00BE20E3">
      <w:pPr>
        <w:jc w:val="both"/>
      </w:pPr>
    </w:p>
    <w:p w:rsidR="00BE20E3" w:rsidRDefault="00BE20E3" w:rsidP="00BE20E3">
      <w:pPr>
        <w:jc w:val="both"/>
      </w:pPr>
    </w:p>
    <w:p w:rsidR="00BE20E3" w:rsidRDefault="00BE20E3" w:rsidP="00BE20E3">
      <w:pPr>
        <w:jc w:val="right"/>
      </w:pPr>
      <w:r>
        <w:t>...............................................................................</w:t>
      </w:r>
    </w:p>
    <w:p w:rsidR="00BE20E3" w:rsidRDefault="0069527B" w:rsidP="0069527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BE20E3">
        <w:rPr>
          <w:sz w:val="20"/>
          <w:szCs w:val="20"/>
        </w:rPr>
        <w:t>(podpis wnioskodawcy/wnioskodawców)</w:t>
      </w:r>
    </w:p>
    <w:p w:rsidR="00BE20E3" w:rsidRDefault="00BE20E3" w:rsidP="00BE20E3">
      <w:pPr>
        <w:jc w:val="right"/>
        <w:rPr>
          <w:sz w:val="20"/>
          <w:szCs w:val="20"/>
        </w:rPr>
      </w:pPr>
    </w:p>
    <w:p w:rsidR="00BE20E3" w:rsidRDefault="00BE20E3" w:rsidP="00BE20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  <w:t>VERTE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E20E3" w:rsidRDefault="00BE20E3" w:rsidP="00BE20E3">
      <w:pPr>
        <w:jc w:val="center"/>
        <w:rPr>
          <w:b/>
          <w:sz w:val="20"/>
          <w:szCs w:val="20"/>
        </w:rPr>
      </w:pPr>
    </w:p>
    <w:p w:rsidR="00BE20E3" w:rsidRDefault="00BE20E3" w:rsidP="00A45878">
      <w:pPr>
        <w:ind w:left="3540" w:firstLine="708"/>
        <w:rPr>
          <w:b/>
        </w:rPr>
      </w:pPr>
      <w:r w:rsidRPr="00F53591">
        <w:rPr>
          <w:b/>
        </w:rPr>
        <w:t>UWAGA!</w:t>
      </w:r>
    </w:p>
    <w:p w:rsidR="00BE20E3" w:rsidRPr="00F53591" w:rsidRDefault="00BE20E3" w:rsidP="00BE20E3">
      <w:pPr>
        <w:jc w:val="center"/>
        <w:rPr>
          <w:b/>
        </w:rPr>
      </w:pPr>
    </w:p>
    <w:p w:rsidR="00BE20E3" w:rsidRDefault="00BE20E3" w:rsidP="00BE20E3">
      <w:pPr>
        <w:ind w:left="426"/>
        <w:jc w:val="both"/>
      </w:pPr>
      <w:proofErr w:type="gramStart"/>
      <w:r w:rsidRPr="006B3506">
        <w:rPr>
          <w:b/>
        </w:rPr>
        <w:t>●   wniosek</w:t>
      </w:r>
      <w:proofErr w:type="gramEnd"/>
      <w:r w:rsidRPr="00F53591">
        <w:t xml:space="preserve"> o wydanie </w:t>
      </w:r>
      <w:r w:rsidR="00A45878">
        <w:t>zgłoszenia zamiaru</w:t>
      </w:r>
      <w:r>
        <w:t xml:space="preserve"> usunięci</w:t>
      </w:r>
      <w:r w:rsidR="00A45878">
        <w:t>a</w:t>
      </w:r>
      <w:r>
        <w:t xml:space="preserve"> drzew</w:t>
      </w:r>
      <w:r w:rsidRPr="00F53591">
        <w:t xml:space="preserve"> składa posiadacz nieruchomości, na której rosną drzewa lub krzewy; jeżeli nie jest on właścicielem nieruchomości do wniosku dołącza zgodę jej właściciela</w:t>
      </w:r>
      <w:r>
        <w:t>/właścicieli</w:t>
      </w:r>
    </w:p>
    <w:p w:rsidR="00BE20E3" w:rsidRDefault="00BE20E3" w:rsidP="00BE20E3">
      <w:pPr>
        <w:jc w:val="both"/>
      </w:pPr>
    </w:p>
    <w:p w:rsidR="00BE20E3" w:rsidRDefault="00BE20E3" w:rsidP="00BE20E3">
      <w:pPr>
        <w:ind w:left="426"/>
        <w:jc w:val="both"/>
      </w:pPr>
      <w:proofErr w:type="gramStart"/>
      <w:r>
        <w:rPr>
          <w:b/>
        </w:rPr>
        <w:t xml:space="preserve">●   </w:t>
      </w:r>
      <w:r w:rsidRPr="00AD4932">
        <w:rPr>
          <w:b/>
        </w:rPr>
        <w:t>wniosek</w:t>
      </w:r>
      <w:proofErr w:type="gramEnd"/>
      <w:r w:rsidRPr="00AD4932">
        <w:rPr>
          <w:b/>
        </w:rPr>
        <w:t xml:space="preserve"> musi być podpisany przez wszystkich właścicieli nieruchomości</w:t>
      </w:r>
      <w:r w:rsidRPr="00F53591">
        <w:t xml:space="preserve">, </w:t>
      </w:r>
      <w:r>
        <w:t xml:space="preserve">w przypadku  gdy działka </w:t>
      </w:r>
      <w:r w:rsidRPr="00F53591">
        <w:t>z której mają być usuwane drzewa</w:t>
      </w:r>
      <w:r w:rsidR="00A45878">
        <w:t xml:space="preserve"> </w:t>
      </w:r>
      <w:r>
        <w:t xml:space="preserve">jest współwłasnością (lub zgodę współwłaścicieli nieruchomości można dołączyć do wniosku jako załącznik) </w:t>
      </w:r>
    </w:p>
    <w:p w:rsidR="00BE20E3" w:rsidRPr="00F53591" w:rsidRDefault="00BE20E3" w:rsidP="00BE20E3">
      <w:pPr>
        <w:jc w:val="both"/>
      </w:pPr>
    </w:p>
    <w:p w:rsidR="00BE20E3" w:rsidRDefault="00BE20E3" w:rsidP="00BE20E3">
      <w:pPr>
        <w:ind w:left="66"/>
        <w:jc w:val="both"/>
      </w:pPr>
    </w:p>
    <w:p w:rsidR="00BE20E3" w:rsidRDefault="00BE20E3" w:rsidP="00BE20E3">
      <w:pPr>
        <w:ind w:left="66"/>
        <w:jc w:val="both"/>
        <w:rPr>
          <w:u w:val="single"/>
        </w:rPr>
      </w:pPr>
    </w:p>
    <w:p w:rsidR="00BE20E3" w:rsidRPr="00C037CF" w:rsidRDefault="00BE20E3" w:rsidP="00BE20E3">
      <w:pPr>
        <w:ind w:left="66"/>
        <w:jc w:val="both"/>
        <w:rPr>
          <w:b/>
          <w:u w:val="single"/>
        </w:rPr>
      </w:pPr>
      <w:r w:rsidRPr="00C037CF">
        <w:rPr>
          <w:b/>
          <w:u w:val="single"/>
        </w:rPr>
        <w:t>Informacje dodatkowe:</w:t>
      </w:r>
    </w:p>
    <w:p w:rsidR="00BE20E3" w:rsidRPr="00C037CF" w:rsidRDefault="00BE20E3" w:rsidP="00BE20E3">
      <w:pPr>
        <w:ind w:left="66"/>
        <w:jc w:val="both"/>
        <w:rPr>
          <w:b/>
          <w:u w:val="single"/>
        </w:rPr>
      </w:pPr>
    </w:p>
    <w:p w:rsidR="00BE20E3" w:rsidRDefault="00BE20E3" w:rsidP="00BE20E3">
      <w:pPr>
        <w:numPr>
          <w:ilvl w:val="0"/>
          <w:numId w:val="1"/>
        </w:numPr>
        <w:jc w:val="both"/>
      </w:pPr>
      <w:r>
        <w:t xml:space="preserve"> </w:t>
      </w:r>
      <w:r w:rsidR="00A45878">
        <w:t xml:space="preserve">Zgłoszenie zamiaru </w:t>
      </w:r>
      <w:proofErr w:type="gramStart"/>
      <w:r w:rsidR="00A45878">
        <w:t xml:space="preserve">usunięcia </w:t>
      </w:r>
      <w:r>
        <w:t xml:space="preserve"> drzew</w:t>
      </w:r>
      <w:proofErr w:type="gramEnd"/>
      <w:r>
        <w:t xml:space="preserve"> nie wymagają:</w:t>
      </w:r>
      <w:r>
        <w:tab/>
      </w:r>
    </w:p>
    <w:p w:rsidR="00BE20E3" w:rsidRPr="002C7BA8" w:rsidRDefault="00BE20E3" w:rsidP="00BE20E3">
      <w:pPr>
        <w:ind w:left="66"/>
        <w:jc w:val="both"/>
        <w:rPr>
          <w:b/>
        </w:rPr>
      </w:pPr>
      <w:r w:rsidRPr="00FE79C1">
        <w:rPr>
          <w:b/>
        </w:rPr>
        <w:t>- drzewa,</w:t>
      </w:r>
      <w:r>
        <w:t xml:space="preserve"> których obwód pnia zmierzony na </w:t>
      </w:r>
      <w:r w:rsidR="002C7BA8" w:rsidRPr="00545AF7">
        <w:rPr>
          <w:b/>
        </w:rPr>
        <w:t xml:space="preserve">wysokości 5 cm </w:t>
      </w:r>
      <w:r w:rsidRPr="002C7BA8">
        <w:rPr>
          <w:b/>
        </w:rPr>
        <w:t>nie przekracza;</w:t>
      </w:r>
    </w:p>
    <w:p w:rsidR="002C7BA8" w:rsidRPr="004E52ED" w:rsidRDefault="002C7BA8" w:rsidP="002C7BA8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gramStart"/>
      <w:r w:rsidRPr="004E52ED"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2ED">
        <w:rPr>
          <w:rFonts w:ascii="Times New Roman" w:hAnsi="Times New Roman" w:cs="Times New Roman"/>
          <w:b/>
          <w:sz w:val="24"/>
          <w:szCs w:val="24"/>
        </w:rPr>
        <w:t>80 cm</w:t>
      </w:r>
      <w:proofErr w:type="gramEnd"/>
      <w:r w:rsidRPr="004E52ED">
        <w:rPr>
          <w:rFonts w:ascii="Times New Roman" w:hAnsi="Times New Roman" w:cs="Times New Roman"/>
          <w:sz w:val="24"/>
          <w:szCs w:val="24"/>
        </w:rPr>
        <w:t xml:space="preserve"> - w przypadku topoli, wierzb, klonu jesionolistnego oraz klonu srebrzystego,</w:t>
      </w:r>
    </w:p>
    <w:p w:rsidR="002C7BA8" w:rsidRPr="004E52ED" w:rsidRDefault="002C7BA8" w:rsidP="002C7BA8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gramStart"/>
      <w:r w:rsidRPr="004E52E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2ED">
        <w:rPr>
          <w:rFonts w:ascii="Times New Roman" w:hAnsi="Times New Roman" w:cs="Times New Roman"/>
          <w:b/>
          <w:sz w:val="24"/>
          <w:szCs w:val="24"/>
        </w:rPr>
        <w:t>65 cm</w:t>
      </w:r>
      <w:proofErr w:type="gramEnd"/>
      <w:r w:rsidRPr="004E52ED">
        <w:rPr>
          <w:rFonts w:ascii="Times New Roman" w:hAnsi="Times New Roman" w:cs="Times New Roman"/>
          <w:sz w:val="24"/>
          <w:szCs w:val="24"/>
        </w:rPr>
        <w:t xml:space="preserve"> - w przypadku kasztanowca zwyczajnego, robinii akacjowej oraz platanu </w:t>
      </w:r>
      <w:proofErr w:type="spellStart"/>
      <w:r w:rsidRPr="004E52ED">
        <w:rPr>
          <w:rFonts w:ascii="Times New Roman" w:hAnsi="Times New Roman" w:cs="Times New Roman"/>
          <w:sz w:val="24"/>
          <w:szCs w:val="24"/>
        </w:rPr>
        <w:t>klonolistnego</w:t>
      </w:r>
      <w:proofErr w:type="spellEnd"/>
      <w:r w:rsidRPr="004E52ED">
        <w:rPr>
          <w:rFonts w:ascii="Times New Roman" w:hAnsi="Times New Roman" w:cs="Times New Roman"/>
          <w:sz w:val="24"/>
          <w:szCs w:val="24"/>
        </w:rPr>
        <w:t>,</w:t>
      </w:r>
    </w:p>
    <w:p w:rsidR="002C7BA8" w:rsidRPr="004E52ED" w:rsidRDefault="002C7BA8" w:rsidP="002C7BA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52ED">
        <w:rPr>
          <w:rFonts w:ascii="Times New Roman" w:hAnsi="Times New Roman" w:cs="Times New Roman"/>
          <w:sz w:val="24"/>
          <w:szCs w:val="24"/>
        </w:rPr>
        <w:t xml:space="preserve">c)   </w:t>
      </w:r>
      <w:r w:rsidRPr="004E52ED">
        <w:rPr>
          <w:rFonts w:ascii="Times New Roman" w:hAnsi="Times New Roman" w:cs="Times New Roman"/>
          <w:b/>
          <w:sz w:val="24"/>
          <w:szCs w:val="24"/>
        </w:rPr>
        <w:t>50 cm</w:t>
      </w:r>
      <w:proofErr w:type="gramEnd"/>
      <w:r w:rsidRPr="004E52ED">
        <w:rPr>
          <w:rFonts w:ascii="Times New Roman" w:hAnsi="Times New Roman" w:cs="Times New Roman"/>
          <w:sz w:val="24"/>
          <w:szCs w:val="24"/>
        </w:rPr>
        <w:t xml:space="preserve"> - w przypadku pozostałych gatunków drzew;</w:t>
      </w:r>
      <w:r w:rsidRPr="004E52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20E3" w:rsidRDefault="00BE20E3" w:rsidP="00BE20E3">
      <w:pPr>
        <w:ind w:left="66"/>
        <w:jc w:val="both"/>
      </w:pPr>
      <w:r>
        <w:t xml:space="preserve">- </w:t>
      </w:r>
      <w:r w:rsidRPr="00FE79C1">
        <w:rPr>
          <w:b/>
        </w:rPr>
        <w:t>drzewa</w:t>
      </w:r>
      <w:r w:rsidR="00A45878">
        <w:rPr>
          <w:b/>
        </w:rPr>
        <w:t xml:space="preserve"> owocowe</w:t>
      </w:r>
      <w:r>
        <w:t xml:space="preserve"> z wyłączeniem rosnących na terenie nieruchomości wpisanej do rejestru zabytków, lub na terenach zieleni;</w:t>
      </w:r>
    </w:p>
    <w:p w:rsidR="00BE20E3" w:rsidRDefault="00BE20E3" w:rsidP="00A45878">
      <w:pPr>
        <w:ind w:left="66"/>
        <w:jc w:val="both"/>
      </w:pPr>
      <w:r>
        <w:t xml:space="preserve">- </w:t>
      </w:r>
      <w:r w:rsidRPr="00FE79C1">
        <w:rPr>
          <w:b/>
        </w:rPr>
        <w:t>drzewa i krzewy</w:t>
      </w:r>
      <w:r>
        <w:t xml:space="preserve"> rosnące </w:t>
      </w:r>
      <w:r w:rsidR="00A45878">
        <w:t>na plantacjach drzew i krzewów;</w:t>
      </w:r>
    </w:p>
    <w:p w:rsidR="00BE20E3" w:rsidRDefault="00BE20E3" w:rsidP="00BE20E3">
      <w:pPr>
        <w:ind w:left="66"/>
        <w:jc w:val="both"/>
      </w:pPr>
      <w:r>
        <w:t xml:space="preserve">- </w:t>
      </w:r>
      <w:r w:rsidRPr="00820480">
        <w:rPr>
          <w:b/>
        </w:rPr>
        <w:t>drzewa i krzewy</w:t>
      </w:r>
      <w:r>
        <w:t xml:space="preserve"> stanowiące złom lub </w:t>
      </w:r>
      <w:proofErr w:type="spellStart"/>
      <w:r>
        <w:t>wywrot</w:t>
      </w:r>
      <w:proofErr w:type="spellEnd"/>
      <w:r>
        <w:t xml:space="preserve"> – </w:t>
      </w:r>
      <w:r w:rsidRPr="00E12C48">
        <w:rPr>
          <w:b/>
        </w:rPr>
        <w:t>po przeprowadzeniu oględzin i spisaniu protokołu</w:t>
      </w:r>
      <w:r>
        <w:t xml:space="preserve"> wraz z dokumentacją zdjęciową przez właściwy organ do wydania zezwolenia na usunięcie drzew lub krzewów, potwierdzających, że drzewa lub krzewy stanowią złom lub </w:t>
      </w:r>
      <w:proofErr w:type="spellStart"/>
      <w:r>
        <w:t>wywrot</w:t>
      </w:r>
      <w:proofErr w:type="spellEnd"/>
      <w:r>
        <w:t>.</w:t>
      </w:r>
    </w:p>
    <w:p w:rsidR="00BE20E3" w:rsidRDefault="00BE20E3" w:rsidP="00BE20E3">
      <w:pPr>
        <w:jc w:val="both"/>
      </w:pPr>
    </w:p>
    <w:p w:rsidR="00BE20E3" w:rsidRDefault="00BE20E3" w:rsidP="00BE20E3">
      <w:pPr>
        <w:jc w:val="both"/>
      </w:pPr>
    </w:p>
    <w:p w:rsidR="00BE20E3" w:rsidRPr="00F53591" w:rsidRDefault="00BE20E3" w:rsidP="00BE20E3">
      <w:pPr>
        <w:jc w:val="both"/>
      </w:pPr>
    </w:p>
    <w:p w:rsidR="00215C47" w:rsidRDefault="00215C47"/>
    <w:sectPr w:rsidR="00215C47" w:rsidSect="0046740D">
      <w:footnotePr>
        <w:pos w:val="beneathText"/>
      </w:footnotePr>
      <w:pgSz w:w="11905" w:h="16837"/>
      <w:pgMar w:top="567" w:right="567" w:bottom="567" w:left="567" w:header="629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4DB6"/>
    <w:multiLevelType w:val="hybridMultilevel"/>
    <w:tmpl w:val="6BECBF22"/>
    <w:lvl w:ilvl="0" w:tplc="8C446F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E3"/>
    <w:rsid w:val="00010920"/>
    <w:rsid w:val="00153326"/>
    <w:rsid w:val="00215C47"/>
    <w:rsid w:val="002C7BA8"/>
    <w:rsid w:val="0046740D"/>
    <w:rsid w:val="0069527B"/>
    <w:rsid w:val="00A45878"/>
    <w:rsid w:val="00BE20E3"/>
    <w:rsid w:val="00EA5763"/>
    <w:rsid w:val="00E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0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E20E3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BE20E3"/>
    <w:pPr>
      <w:ind w:left="708"/>
    </w:pPr>
  </w:style>
  <w:style w:type="paragraph" w:customStyle="1" w:styleId="text-justify">
    <w:name w:val="text-justify"/>
    <w:basedOn w:val="Normalny"/>
    <w:rsid w:val="002C7BA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uiPriority w:val="1"/>
    <w:qFormat/>
    <w:rsid w:val="002C7B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0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E20E3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BE20E3"/>
    <w:pPr>
      <w:ind w:left="708"/>
    </w:pPr>
  </w:style>
  <w:style w:type="paragraph" w:customStyle="1" w:styleId="text-justify">
    <w:name w:val="text-justify"/>
    <w:basedOn w:val="Normalny"/>
    <w:rsid w:val="002C7BA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uiPriority w:val="1"/>
    <w:qFormat/>
    <w:rsid w:val="002C7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82767F1D</Template>
  <TotalTime>60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Polit</dc:creator>
  <cp:lastModifiedBy>Magdalena Polit</cp:lastModifiedBy>
  <cp:revision>6</cp:revision>
  <cp:lastPrinted>2017-06-22T08:46:00Z</cp:lastPrinted>
  <dcterms:created xsi:type="dcterms:W3CDTF">2017-06-12T12:33:00Z</dcterms:created>
  <dcterms:modified xsi:type="dcterms:W3CDTF">2017-06-22T08:46:00Z</dcterms:modified>
</cp:coreProperties>
</file>