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bookmarkStart w:id="4" w:name="_GoBack"/>
      <w:bookmarkEnd w:id="4"/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F343D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343D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90E21-1D8E-49C0-A756-D1E48052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EE6AA5CA</Template>
  <TotalTime>16</TotalTime>
  <Pages>12</Pages>
  <Words>1467</Words>
  <Characters>11412</Characters>
  <Application>Microsoft Office Word</Application>
  <DocSecurity>0</DocSecurity>
  <Lines>95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Konrad KG. Gucwa</cp:lastModifiedBy>
  <cp:revision>23</cp:revision>
  <cp:lastPrinted>2016-05-31T09:57:00Z</cp:lastPrinted>
  <dcterms:created xsi:type="dcterms:W3CDTF">2016-07-07T13:44:00Z</dcterms:created>
  <dcterms:modified xsi:type="dcterms:W3CDTF">2017-02-16T07:21:00Z</dcterms:modified>
</cp:coreProperties>
</file>