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E0" w:rsidRDefault="00B416E0" w:rsidP="00B416E0">
      <w:pPr>
        <w:keepNext/>
        <w:spacing w:before="120" w:after="120" w:line="360" w:lineRule="auto"/>
        <w:ind w:left="4535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2 do Załącznika Nr 1</w:t>
      </w:r>
      <w:r>
        <w:br/>
      </w:r>
      <w:r>
        <w:rPr>
          <w:b/>
        </w:rPr>
        <w:t>do ofert konkursowej</w:t>
      </w:r>
      <w:r>
        <w:br/>
      </w:r>
    </w:p>
    <w:p w:rsidR="00B416E0" w:rsidRDefault="00B416E0" w:rsidP="00B416E0">
      <w:pPr>
        <w:keepNext/>
        <w:spacing w:after="480"/>
        <w:jc w:val="center"/>
      </w:pPr>
      <w:r>
        <w:rPr>
          <w:b/>
        </w:rPr>
        <w:t>OŚWIADCZENIE</w:t>
      </w:r>
    </w:p>
    <w:p w:rsidR="00B416E0" w:rsidRDefault="00B416E0" w:rsidP="00B416E0">
      <w:pPr>
        <w:spacing w:before="120" w:after="120"/>
        <w:ind w:left="283" w:firstLine="227"/>
      </w:pPr>
      <w:r>
        <w:t>Ja/my  niżej podpisany/i,  reprezentujący</w:t>
      </w:r>
    </w:p>
    <w:p w:rsidR="00B416E0" w:rsidRDefault="00B416E0" w:rsidP="00B416E0">
      <w:pPr>
        <w:spacing w:before="120" w:after="120"/>
        <w:ind w:left="283" w:firstLine="227"/>
      </w:pPr>
      <w:r>
        <w:t>…………………………………………………………………………………………………………………….……………………………………………………………………..…….....................................................</w:t>
      </w:r>
    </w:p>
    <w:p w:rsidR="00B416E0" w:rsidRDefault="00B416E0" w:rsidP="00B416E0">
      <w:pPr>
        <w:spacing w:before="120" w:after="120"/>
        <w:ind w:left="283" w:firstLine="227"/>
        <w:jc w:val="center"/>
      </w:pPr>
      <w:r>
        <w:t>(pełna nazwa i adres  organu prowadzącego niepubliczne przedszkole )</w:t>
      </w:r>
    </w:p>
    <w:p w:rsidR="00B416E0" w:rsidRDefault="00B416E0" w:rsidP="00B416E0">
      <w:pPr>
        <w:spacing w:before="120" w:after="120"/>
        <w:ind w:left="283" w:firstLine="227"/>
      </w:pPr>
      <w:r>
        <w:t>Oferenta przystępującego do Otwartego konkursu ofert na realizację zadania publicznego w zakresie wychowania przedszkolnego ogłoszonego Zarządzeniem Nr 29/2017 Wójta Gminy Andrespol z dnia 10 lipca 2017 r.</w:t>
      </w:r>
    </w:p>
    <w:p w:rsidR="00B416E0" w:rsidRDefault="00B416E0" w:rsidP="00B416E0">
      <w:pPr>
        <w:spacing w:before="120" w:after="120"/>
        <w:ind w:left="283" w:firstLine="227"/>
      </w:pPr>
      <w:r>
        <w:t>oświadczam/-y , że na dzień złożenia oferty Oferent :</w:t>
      </w:r>
    </w:p>
    <w:p w:rsidR="00B416E0" w:rsidRDefault="00B416E0" w:rsidP="00B416E0">
      <w:pPr>
        <w:keepLines/>
        <w:spacing w:before="120" w:after="120"/>
        <w:ind w:firstLine="340"/>
      </w:pPr>
      <w:r>
        <w:t>1. </w:t>
      </w:r>
      <w:r>
        <w:rPr>
          <w:b/>
        </w:rPr>
        <w:t>nie posiada / posiada</w:t>
      </w:r>
      <w:r>
        <w:t>*  zaległości finansowych wobec Gminy Andrespol,</w:t>
      </w:r>
    </w:p>
    <w:p w:rsidR="00B416E0" w:rsidRDefault="00B416E0" w:rsidP="00B416E0">
      <w:pPr>
        <w:keepLines/>
        <w:spacing w:before="120" w:after="120"/>
        <w:ind w:firstLine="340"/>
      </w:pPr>
      <w:r>
        <w:t>2. </w:t>
      </w:r>
      <w:r>
        <w:rPr>
          <w:b/>
        </w:rPr>
        <w:t>nie posiada / posiada</w:t>
      </w:r>
      <w:r>
        <w:t xml:space="preserve">* zaległości finansowych wobec urzędów skarbowych, </w:t>
      </w:r>
    </w:p>
    <w:p w:rsidR="00B416E0" w:rsidRDefault="00B416E0" w:rsidP="00B416E0">
      <w:pPr>
        <w:keepLines/>
        <w:spacing w:before="120" w:after="120"/>
        <w:ind w:firstLine="340"/>
      </w:pPr>
      <w:r>
        <w:t>3. </w:t>
      </w:r>
      <w:r>
        <w:rPr>
          <w:b/>
        </w:rPr>
        <w:t>nie posiada / posiada</w:t>
      </w:r>
      <w:r>
        <w:t xml:space="preserve">*  zaległości finansowych wobec Zakładu Ubezpieczeń Społecznych. </w:t>
      </w:r>
      <w:r>
        <w:br/>
      </w:r>
      <w:r>
        <w:br/>
      </w:r>
      <w:r>
        <w:br/>
      </w:r>
    </w:p>
    <w:p w:rsidR="00B416E0" w:rsidRDefault="00B416E0" w:rsidP="00B416E0">
      <w:pPr>
        <w:spacing w:before="120" w:after="120"/>
        <w:ind w:left="283" w:firstLine="227"/>
        <w:jc w:val="right"/>
      </w:pPr>
      <w:r>
        <w:t>Andrespol, dnia………………….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(czytelny/-e podpis/-y osoby/ób upoważnionej/-ych</w:t>
      </w:r>
    </w:p>
    <w:p w:rsidR="00B416E0" w:rsidRDefault="00B416E0" w:rsidP="00B416E0">
      <w:pPr>
        <w:spacing w:before="120" w:after="120"/>
        <w:ind w:left="283" w:firstLine="227"/>
        <w:jc w:val="right"/>
      </w:pPr>
      <w:r>
        <w:t>do składania oświadczeń woli w imieniu Oferenta)</w:t>
      </w:r>
    </w:p>
    <w:p w:rsidR="00B416E0" w:rsidRDefault="00B416E0" w:rsidP="00B416E0">
      <w:pPr>
        <w:spacing w:before="120" w:after="120"/>
        <w:ind w:left="283" w:firstLine="227"/>
        <w:sectPr w:rsidR="00B416E0"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*niepotrzebne skreślić</w:t>
      </w:r>
    </w:p>
    <w:p w:rsidR="00CD54A2" w:rsidRDefault="00CD54A2">
      <w:bookmarkStart w:id="0" w:name="_GoBack"/>
      <w:bookmarkEnd w:id="0"/>
    </w:p>
    <w:sectPr w:rsidR="00CD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00000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0000" w:rsidRDefault="00B416E0">
          <w:pPr>
            <w:jc w:val="left"/>
            <w:rPr>
              <w:sz w:val="18"/>
            </w:rPr>
          </w:pPr>
          <w:r>
            <w:rPr>
              <w:sz w:val="18"/>
            </w:rPr>
            <w:t>Id: C80D2D06-9F87-4B22-8641-83F38DFE8312.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0000" w:rsidRDefault="00B416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00000" w:rsidRDefault="00B416E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0"/>
    <w:rsid w:val="000D6FCB"/>
    <w:rsid w:val="00B416E0"/>
    <w:rsid w:val="00C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6E0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6E0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3E5AAD3E</Template>
  <TotalTime>1</TotalTime>
  <Pages>2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AD. Dudek</dc:creator>
  <cp:lastModifiedBy>Agnieszka AD. Dudek</cp:lastModifiedBy>
  <cp:revision>1</cp:revision>
  <dcterms:created xsi:type="dcterms:W3CDTF">2017-07-11T14:54:00Z</dcterms:created>
  <dcterms:modified xsi:type="dcterms:W3CDTF">2017-07-11T14:55:00Z</dcterms:modified>
</cp:coreProperties>
</file>