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71" w:rsidRDefault="00850B71" w:rsidP="00850B71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</w:t>
      </w:r>
    </w:p>
    <w:p w:rsidR="00850B71" w:rsidRDefault="00850B71" w:rsidP="00850B7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do ofert konkursowej</w:t>
      </w:r>
    </w:p>
    <w:p w:rsidR="00850B71" w:rsidRDefault="00850B71" w:rsidP="00850B7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850B71" w:rsidRDefault="00850B71" w:rsidP="00850B7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Ja/my  niżej podpisany/i,  reprezentujący</w:t>
      </w:r>
    </w:p>
    <w:p w:rsidR="00850B71" w:rsidRDefault="00850B71" w:rsidP="00850B7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…………………………………………………………………………………………………………………….……………………………………………………………………..……........................................</w:t>
      </w:r>
    </w:p>
    <w:p w:rsidR="00850B71" w:rsidRDefault="00850B71" w:rsidP="00850B7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(pełna nazwa i adres  organu prowadzącego niepubliczne przedszkole )</w:t>
      </w:r>
    </w:p>
    <w:p w:rsidR="00850B71" w:rsidRDefault="00850B71" w:rsidP="00850B7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Oferenta przystępującego do otwartego konkursu ofert na realizację zadania publicznego w zakresie wychowania przedszkolnego ogłoszonego Zarządzeniem Nr 41/2018 Wójta Gminy Andrespol z dnia 18 czerwca 2018 r.</w:t>
      </w:r>
    </w:p>
    <w:p w:rsidR="00850B71" w:rsidRDefault="00850B71" w:rsidP="00850B7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oświadczam/-y , że na dzień złożenia oferty Oferent :</w:t>
      </w:r>
    </w:p>
    <w:p w:rsidR="00850B71" w:rsidRDefault="00850B71" w:rsidP="00850B7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nie posiada / posiada</w:t>
      </w:r>
      <w:r>
        <w:rPr>
          <w:color w:val="000000"/>
          <w:u w:color="000000"/>
        </w:rPr>
        <w:t>*  zaległości finansowych wobec Gminy Andrespol,</w:t>
      </w:r>
    </w:p>
    <w:p w:rsidR="00850B71" w:rsidRDefault="00850B71" w:rsidP="00850B7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nie posiada / posiada</w:t>
      </w:r>
      <w:r>
        <w:rPr>
          <w:color w:val="000000"/>
          <w:u w:color="000000"/>
        </w:rPr>
        <w:t xml:space="preserve">* zaległości finansowych wobec urzędów skarbowych, </w:t>
      </w:r>
    </w:p>
    <w:p w:rsidR="00850B71" w:rsidRDefault="00850B71" w:rsidP="00850B7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nie posiada / posiada</w:t>
      </w:r>
      <w:r>
        <w:rPr>
          <w:color w:val="000000"/>
          <w:u w:color="000000"/>
        </w:rPr>
        <w:t xml:space="preserve">*  zaległości finansowych wobec Zakładu Ubezpieczeń Społecznych. 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Andrespol, dnia…………….......…….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(czytelny/-e podpis/-y osoby/ób upoważnionej/-ych</w:t>
      </w:r>
    </w:p>
    <w:p w:rsidR="00850B71" w:rsidRDefault="00850B71" w:rsidP="00850B7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składania oświadczeń woli w imieniu Oferenta)</w:t>
      </w:r>
    </w:p>
    <w:p w:rsidR="00850B71" w:rsidRDefault="00850B71" w:rsidP="00850B71">
      <w:pPr>
        <w:spacing w:before="120" w:after="120"/>
        <w:ind w:left="283" w:firstLine="227"/>
        <w:rPr>
          <w:color w:val="000000"/>
          <w:u w:color="000000"/>
        </w:rPr>
        <w:sectPr w:rsidR="00850B71"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*niepotrzebne skreślić</w:t>
      </w:r>
    </w:p>
    <w:p w:rsidR="00CD54A2" w:rsidRDefault="00CD54A2">
      <w:bookmarkStart w:id="0" w:name="_GoBack"/>
      <w:bookmarkEnd w:id="0"/>
    </w:p>
    <w:sectPr w:rsidR="00C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B66D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B66D7" w:rsidRDefault="00850B71">
          <w:pPr>
            <w:jc w:val="left"/>
            <w:rPr>
              <w:sz w:val="18"/>
            </w:rPr>
          </w:pPr>
          <w:r>
            <w:rPr>
              <w:sz w:val="18"/>
            </w:rPr>
            <w:t>Id: 420C09A2-EBB9-42D5-8AFF-0AB9108FDBF7.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B66D7" w:rsidRDefault="00850B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B66D7" w:rsidRDefault="00850B71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1"/>
    <w:rsid w:val="000D6FCB"/>
    <w:rsid w:val="00850B71"/>
    <w:rsid w:val="00C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B71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B71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F1B56CF7</Template>
  <TotalTime>0</TotalTime>
  <Pages>2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AD. Dudek</dc:creator>
  <cp:lastModifiedBy>Agnieszka AD. Dudek</cp:lastModifiedBy>
  <cp:revision>1</cp:revision>
  <dcterms:created xsi:type="dcterms:W3CDTF">2018-06-26T06:59:00Z</dcterms:created>
  <dcterms:modified xsi:type="dcterms:W3CDTF">2018-06-26T06:59:00Z</dcterms:modified>
</cp:coreProperties>
</file>