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50" w:rsidRDefault="00FD6250" w:rsidP="00FD6250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</w:t>
      </w:r>
    </w:p>
    <w:p w:rsidR="00FD6250" w:rsidRDefault="00FD6250" w:rsidP="00FD6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do oferty konkursowej</w:t>
      </w:r>
    </w:p>
    <w:p w:rsidR="00FD6250" w:rsidRDefault="00FD6250" w:rsidP="00FD625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ZOBOWIĄZANIE OFERENTA</w:t>
      </w:r>
    </w:p>
    <w:p w:rsidR="00FD6250" w:rsidRDefault="00FD6250" w:rsidP="00FD625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22 ust 1 ustawy z dnia 27 października 2017 r. o finansowaniu zadań oświatowych (Dz.U. 2016 r., poz. 2203), przystępując do otwartego konkursu ofert ogłoszonego Zarządzeniem Nr 41/2018 Wójta Gminy Andrespol z dnia 18 czerwca 2018 r.</w:t>
      </w:r>
    </w:p>
    <w:p w:rsidR="00FD6250" w:rsidRDefault="00FD6250" w:rsidP="00FD625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 Składam zobowiązanie do przestrzegania warunków, o których mowa w art. 22 ust. 1 w/w ustawy,  a mianowicie:</w:t>
      </w:r>
    </w:p>
    <w:p w:rsidR="00FD6250" w:rsidRDefault="00FD6250" w:rsidP="00FD62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czas bezpłatnego nauczania, wychowania i opieki w przedszkolu dla dziecka objętego ofertą, nie będzie krótszy niż pięć godzin dziennie;</w:t>
      </w:r>
    </w:p>
    <w:p w:rsidR="00FD6250" w:rsidRDefault="00FD6250" w:rsidP="00FD62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opłata za korzystanie z wychowania przedszkolnego, czyli opłata za nauczanie, wychowanie i opiekę w przedszkolu, prowadzone w czasie przekraczającym czas bezpłatnego nauczania wyniesie 1,00 zł za godzinę, za każde dziecko objęte ofertą;</w:t>
      </w:r>
    </w:p>
    <w:p w:rsidR="00FD6250" w:rsidRDefault="00FD6250" w:rsidP="00FD625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przedszkole niepubliczne będzie prowadzić dokumentację przebiegu nauczania, wychowania i opieki dla dzieci objętych ofertą, ustaloną dla przedszkoli publicznych w rozporządzeniu Ministra Edukacji Narodowej z dnia 31 sierpnia 2017 r., roku w sprawie sposobu prowadzenia przez publiczne przedszkola, szkoły i placówki dokumentacji przebiegu nauczania, działalności wychowawczej i opiekuńczej oraz rodzajów tej dokumentacji (Dz. U z 2017, poz.1646);</w:t>
      </w:r>
    </w:p>
    <w:p w:rsidR="00FD6250" w:rsidRDefault="00FD6250" w:rsidP="00FD625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liczebność dzieci w przedszkolu niepublicznym nie przekroczy 25 wychowanków w oddziale;</w:t>
      </w:r>
    </w:p>
    <w:p w:rsidR="00FD6250" w:rsidRDefault="00FD6250" w:rsidP="00FD625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przedszkole niepubliczne zapewni wychowankom objętym ofertą pomoc psychologiczno - pedagogiczną zgodnie z przepisami wydanymi na podstawie art. 47 ust 1</w:t>
      </w:r>
      <w:r>
        <w:rPr>
          <w:color w:val="000000"/>
          <w:u w:color="000000"/>
        </w:rPr>
        <w:tab/>
        <w:t> pkt 5 ustawy z dnia 14 grudnia 2016 r. - Prawo oświatowe;</w:t>
      </w:r>
    </w:p>
    <w:p w:rsidR="00FD6250" w:rsidRDefault="00FD6250" w:rsidP="00FD625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przedszkole będzie stosować zasady przyjmowania do publicznych przedszkoli, określone w rozdziale 2 ustawy z dnia 14 grudnia 2016 r. – Prawo oświatowe.</w:t>
      </w:r>
    </w:p>
    <w:p w:rsidR="00FD6250" w:rsidRDefault="00FD6250" w:rsidP="00FD625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 Ponadto oświadczam, że zobowiązuję się do przestrzegania standardów obowiązujących w przedszkolach publicznych, wymienionych w ogłoszeniu oraz ofercie konkursowej, a w szczególności :</w:t>
      </w:r>
    </w:p>
    <w:p w:rsidR="00FD6250" w:rsidRDefault="00FD6250" w:rsidP="00FD62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zapewnienia możliwości korzystania z usług świadczonych przez przedszkole w godzinach co najmniej od 7.00 do 17.00;</w:t>
      </w:r>
    </w:p>
    <w:p w:rsidR="00FD6250" w:rsidRDefault="00FD6250" w:rsidP="00FD62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realizowania podstawy programowej wychowania przedszkolnego w godz. od 8.00 do 13.00 (czas bezpłatnego nauczania dziecka w przedszkolu);</w:t>
      </w:r>
    </w:p>
    <w:p w:rsidR="00FD6250" w:rsidRDefault="00FD6250" w:rsidP="00FD625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prowadzenia w czasie poza realizacją podstawy programowej zajęć dodatkowych, których rodzaj                               i tygodniowy wymiar powinien być tożsamy jak w przedszkolach publicznych. Zajęcia te będą realizowane w ramach opłaty za korzystanie z wychowania przedszkolnego.</w:t>
      </w:r>
    </w:p>
    <w:p w:rsidR="00FD6250" w:rsidRDefault="00FD6250" w:rsidP="00FD625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FD6250" w:rsidRDefault="00FD6250" w:rsidP="00FD625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Andrespol, dnia………………….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……………….………………</w:t>
      </w:r>
    </w:p>
    <w:p w:rsidR="00FD6250" w:rsidRDefault="00FD6250" w:rsidP="00FD6250">
      <w:pPr>
        <w:spacing w:before="120" w:after="120"/>
        <w:ind w:left="850" w:firstLine="227"/>
        <w:jc w:val="right"/>
        <w:rPr>
          <w:color w:val="000000"/>
          <w:u w:color="000000"/>
        </w:rPr>
        <w:sectPr w:rsidR="00FD6250"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(czytelny/-e podpis/-y osoby/ób upoważnionej/-ych</w:t>
      </w:r>
      <w:r>
        <w:rPr>
          <w:color w:val="000000"/>
          <w:u w:color="000000"/>
        </w:rPr>
        <w:br/>
        <w:t>do składania oświadczeń woli w imieniu Oferenta)</w:t>
      </w:r>
    </w:p>
    <w:p w:rsidR="00CD54A2" w:rsidRDefault="00CD54A2">
      <w:bookmarkStart w:id="0" w:name="_GoBack"/>
      <w:bookmarkEnd w:id="0"/>
    </w:p>
    <w:sectPr w:rsidR="00CD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D625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D6250" w:rsidRDefault="00FD6250">
          <w:pPr>
            <w:jc w:val="left"/>
            <w:rPr>
              <w:sz w:val="18"/>
            </w:rPr>
          </w:pPr>
          <w:r>
            <w:rPr>
              <w:sz w:val="18"/>
            </w:rPr>
            <w:t>Id: 420C09A2-EBB9-42D5-8AFF-0AB9108FDBF7.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D6250" w:rsidRDefault="00FD625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D6250" w:rsidRDefault="00FD625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50"/>
    <w:rsid w:val="000D6FCB"/>
    <w:rsid w:val="00CD54A2"/>
    <w:rsid w:val="00F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250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250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F1B56CF7</Template>
  <TotalTime>0</TotalTime>
  <Pages>2</Pages>
  <Words>371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AD. Dudek</dc:creator>
  <cp:lastModifiedBy>Agnieszka AD. Dudek</cp:lastModifiedBy>
  <cp:revision>1</cp:revision>
  <dcterms:created xsi:type="dcterms:W3CDTF">2018-06-26T06:58:00Z</dcterms:created>
  <dcterms:modified xsi:type="dcterms:W3CDTF">2018-06-26T06:58:00Z</dcterms:modified>
</cp:coreProperties>
</file>