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50" w:rsidRPr="00357472" w:rsidRDefault="00665950" w:rsidP="00665950">
      <w:pPr>
        <w:jc w:val="right"/>
      </w:pPr>
      <w:r>
        <w:t xml:space="preserve">………………………….., </w:t>
      </w:r>
      <w:proofErr w:type="gramStart"/>
      <w:r>
        <w:t>dnia</w:t>
      </w:r>
      <w:proofErr w:type="gramEnd"/>
      <w:r>
        <w:t xml:space="preserve"> ………………… r.</w:t>
      </w:r>
    </w:p>
    <w:p w:rsidR="00EB18E1" w:rsidRDefault="00EB18E1" w:rsidP="005F64BF">
      <w:pPr>
        <w:spacing w:after="0"/>
        <w:jc w:val="both"/>
      </w:pPr>
      <w:r>
        <w:t>Administrator Danych Osobowych</w:t>
      </w:r>
    </w:p>
    <w:p w:rsidR="005F64BF" w:rsidRPr="005F64BF" w:rsidRDefault="005F64BF" w:rsidP="005F64BF">
      <w:pPr>
        <w:spacing w:after="0"/>
        <w:jc w:val="both"/>
      </w:pPr>
      <w:r w:rsidRPr="005F64BF">
        <w:t>Urząd Gminy w Andrespolu</w:t>
      </w:r>
    </w:p>
    <w:p w:rsidR="005F64BF" w:rsidRPr="005F64BF" w:rsidRDefault="005F64BF" w:rsidP="005F64BF">
      <w:pPr>
        <w:spacing w:after="0"/>
        <w:jc w:val="both"/>
      </w:pPr>
      <w:r w:rsidRPr="005F64BF">
        <w:t>Ul. Rokicińska 126</w:t>
      </w:r>
    </w:p>
    <w:p w:rsidR="005F64BF" w:rsidRPr="005F64BF" w:rsidRDefault="005F64BF" w:rsidP="005F64BF">
      <w:pPr>
        <w:spacing w:after="0"/>
        <w:jc w:val="both"/>
      </w:pPr>
      <w:r w:rsidRPr="005F64BF">
        <w:t>95-020 Andrespol</w:t>
      </w:r>
    </w:p>
    <w:p w:rsidR="00665950" w:rsidRPr="00F306F7" w:rsidRDefault="00665950" w:rsidP="00665950">
      <w:pPr>
        <w:jc w:val="both"/>
        <w:rPr>
          <w:i/>
          <w:sz w:val="18"/>
        </w:rPr>
      </w:pPr>
    </w:p>
    <w:p w:rsidR="00665950" w:rsidRDefault="00665950" w:rsidP="00665950">
      <w:pPr>
        <w:jc w:val="center"/>
        <w:rPr>
          <w:b/>
          <w:sz w:val="28"/>
        </w:rPr>
      </w:pPr>
    </w:p>
    <w:p w:rsidR="00665950" w:rsidRDefault="00665950" w:rsidP="00665950">
      <w:pPr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  <w:r w:rsidRPr="004D4E71">
        <w:rPr>
          <w:b/>
          <w:sz w:val="28"/>
        </w:rPr>
        <w:br/>
      </w:r>
    </w:p>
    <w:p w:rsidR="00665950" w:rsidRDefault="00665950" w:rsidP="00665950">
      <w:pPr>
        <w:jc w:val="both"/>
      </w:pPr>
    </w:p>
    <w:p w:rsidR="00665950" w:rsidRPr="00F306F7" w:rsidRDefault="00665950" w:rsidP="00665950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</w:t>
      </w:r>
      <w:proofErr w:type="gramStart"/>
      <w:r w:rsidRPr="00F306F7">
        <w:rPr>
          <w:i/>
          <w:sz w:val="18"/>
        </w:rPr>
        <w:t>imię</w:t>
      </w:r>
      <w:proofErr w:type="gramEnd"/>
      <w:r w:rsidRPr="00F306F7">
        <w:rPr>
          <w:i/>
          <w:sz w:val="18"/>
        </w:rPr>
        <w:t xml:space="preserve"> i nazwisko)</w:t>
      </w:r>
    </w:p>
    <w:p w:rsidR="00665950" w:rsidRDefault="00665950" w:rsidP="00665950">
      <w:pPr>
        <w:jc w:val="both"/>
      </w:pPr>
    </w:p>
    <w:p w:rsidR="00665950" w:rsidRDefault="00665950" w:rsidP="00665950">
      <w:pPr>
        <w:jc w:val="both"/>
      </w:pPr>
      <w: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</w:t>
      </w:r>
      <w:r w:rsidR="005F64BF">
        <w:t>karcie zgłoszenia kandydata na ławnika oraz załączonych do niej dokumentów: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665950" w:rsidTr="0013527E">
        <w:trPr>
          <w:trHeight w:val="562"/>
        </w:trPr>
        <w:tc>
          <w:tcPr>
            <w:tcW w:w="5073" w:type="dxa"/>
            <w:shd w:val="clear" w:color="auto" w:fill="4BACC6" w:themeFill="accent5"/>
            <w:vAlign w:val="center"/>
          </w:tcPr>
          <w:p w:rsidR="00665950" w:rsidRPr="00BC0661" w:rsidRDefault="00665950" w:rsidP="0013527E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4BACC6" w:themeFill="accent5"/>
            <w:vAlign w:val="center"/>
          </w:tcPr>
          <w:p w:rsidR="00665950" w:rsidRPr="00BC0661" w:rsidRDefault="00665950" w:rsidP="0013527E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4BACC6" w:themeFill="accent5"/>
            <w:vAlign w:val="center"/>
          </w:tcPr>
          <w:p w:rsidR="00665950" w:rsidRPr="00BC0661" w:rsidRDefault="00665950" w:rsidP="0013527E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4BACC6" w:themeFill="accent5"/>
            <w:vAlign w:val="center"/>
          </w:tcPr>
          <w:p w:rsidR="00665950" w:rsidRDefault="00665950" w:rsidP="0013527E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65950" w:rsidTr="0013527E">
        <w:trPr>
          <w:trHeight w:val="567"/>
        </w:trPr>
        <w:tc>
          <w:tcPr>
            <w:tcW w:w="5073" w:type="dxa"/>
            <w:vAlign w:val="center"/>
          </w:tcPr>
          <w:p w:rsidR="00665950" w:rsidRDefault="00665950" w:rsidP="00115014">
            <w:proofErr w:type="gramStart"/>
            <w:r>
              <w:t>w</w:t>
            </w:r>
            <w:proofErr w:type="gramEnd"/>
            <w:r>
              <w:t xml:space="preserve"> celu przeprowadzenia</w:t>
            </w:r>
            <w:r w:rsidR="005F64BF">
              <w:t xml:space="preserve"> wyboru ławników do Sądu Okręgowego w Łodzi </w:t>
            </w:r>
            <w:r w:rsidR="00115014">
              <w:t>oraz Sądu Rejonowego dla Łodzi-Widzewa</w:t>
            </w:r>
          </w:p>
        </w:tc>
        <w:tc>
          <w:tcPr>
            <w:tcW w:w="579" w:type="dxa"/>
            <w:vAlign w:val="center"/>
          </w:tcPr>
          <w:p w:rsidR="00665950" w:rsidRDefault="00665950" w:rsidP="0013527E">
            <w:pPr>
              <w:jc w:val="both"/>
            </w:pPr>
          </w:p>
        </w:tc>
        <w:tc>
          <w:tcPr>
            <w:tcW w:w="567" w:type="dxa"/>
            <w:vAlign w:val="center"/>
          </w:tcPr>
          <w:p w:rsidR="00665950" w:rsidRDefault="00665950" w:rsidP="0013527E">
            <w:pPr>
              <w:jc w:val="both"/>
            </w:pPr>
          </w:p>
        </w:tc>
        <w:tc>
          <w:tcPr>
            <w:tcW w:w="2848" w:type="dxa"/>
            <w:vAlign w:val="center"/>
          </w:tcPr>
          <w:p w:rsidR="00665950" w:rsidRDefault="00665950" w:rsidP="0013527E">
            <w:pPr>
              <w:jc w:val="center"/>
            </w:pPr>
          </w:p>
        </w:tc>
      </w:tr>
    </w:tbl>
    <w:p w:rsidR="00665950" w:rsidRDefault="00665950" w:rsidP="00665950">
      <w:pPr>
        <w:spacing w:line="240" w:lineRule="auto"/>
        <w:jc w:val="both"/>
        <w:rPr>
          <w:rFonts w:cstheme="minorHAnsi"/>
        </w:rPr>
      </w:pPr>
    </w:p>
    <w:p w:rsidR="00665950" w:rsidRPr="00F32A40" w:rsidRDefault="00665950" w:rsidP="0066595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 xml:space="preserve">Podaję dane osobowe dobrowolnie i oświadczam, że dane podane </w:t>
      </w:r>
      <w:r w:rsidR="00115014">
        <w:rPr>
          <w:rFonts w:cstheme="minorHAnsi"/>
        </w:rPr>
        <w:t>w karcie zgłoszenia kandydata na ławnika</w:t>
      </w:r>
      <w:r w:rsidRPr="00F32A40">
        <w:rPr>
          <w:rFonts w:cstheme="minorHAnsi"/>
        </w:rPr>
        <w:t xml:space="preserve"> są zgodne z prawdą.</w:t>
      </w:r>
    </w:p>
    <w:p w:rsidR="00665950" w:rsidRPr="00AC06E0" w:rsidRDefault="00665950" w:rsidP="00665950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>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:rsidR="00665950" w:rsidRPr="00AC06E0" w:rsidRDefault="00665950" w:rsidP="00665950">
      <w:pPr>
        <w:pStyle w:val="Akapitzlist"/>
        <w:numPr>
          <w:ilvl w:val="0"/>
          <w:numId w:val="1"/>
        </w:numPr>
        <w:jc w:val="both"/>
      </w:pPr>
      <w:proofErr w:type="gramStart"/>
      <w:r w:rsidRPr="00AC06E0">
        <w:t>niniejsza</w:t>
      </w:r>
      <w:proofErr w:type="gramEnd"/>
      <w:r w:rsidRPr="00AC06E0">
        <w:t xml:space="preserve">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:rsidR="00665950" w:rsidRPr="00AC06E0" w:rsidRDefault="00665950" w:rsidP="00665950">
      <w:pPr>
        <w:pStyle w:val="Akapitzlist"/>
        <w:numPr>
          <w:ilvl w:val="0"/>
          <w:numId w:val="1"/>
        </w:numPr>
        <w:jc w:val="both"/>
      </w:pPr>
      <w:proofErr w:type="gramStart"/>
      <w:r w:rsidRPr="00AC06E0">
        <w:t>dane</w:t>
      </w:r>
      <w:proofErr w:type="gramEnd"/>
      <w:r w:rsidRPr="00AC06E0">
        <w:t xml:space="preserve"> osobowe przetwarzane na podstawie niniejszej zgody nie będą podlegały zautomatyzowanemu podejmowaniu decyzji, w tym profilowaniu.</w:t>
      </w:r>
    </w:p>
    <w:p w:rsidR="00665950" w:rsidRPr="00357472" w:rsidRDefault="00665950" w:rsidP="00665950">
      <w:pPr>
        <w:jc w:val="both"/>
        <w:rPr>
          <w:highlight w:val="yellow"/>
        </w:rPr>
      </w:pPr>
    </w:p>
    <w:p w:rsidR="006A777E" w:rsidRDefault="00665950" w:rsidP="00EB18E1">
      <w:pPr>
        <w:ind w:left="4956"/>
        <w:jc w:val="both"/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(podpis)</w:t>
      </w:r>
      <w:bookmarkStart w:id="0" w:name="_GoBack"/>
      <w:bookmarkEnd w:id="0"/>
    </w:p>
    <w:sectPr w:rsidR="006A777E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950"/>
    <w:rsid w:val="00115014"/>
    <w:rsid w:val="005F64BF"/>
    <w:rsid w:val="00665950"/>
    <w:rsid w:val="006A777E"/>
    <w:rsid w:val="00E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9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2A98-829B-45C4-A7E9-11A1ECA1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43333921</Template>
  <TotalTime>22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Iwona Rosiak</cp:lastModifiedBy>
  <cp:revision>3</cp:revision>
  <dcterms:created xsi:type="dcterms:W3CDTF">2019-05-30T09:08:00Z</dcterms:created>
  <dcterms:modified xsi:type="dcterms:W3CDTF">2019-05-30T10:16:00Z</dcterms:modified>
</cp:coreProperties>
</file>